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F4" w:rsidRDefault="004824F4" w:rsidP="004824F4">
      <w:pPr>
        <w:spacing w:line="312" w:lineRule="auto"/>
        <w:rPr>
          <w:rFonts w:cs="Arial"/>
          <w:b/>
          <w:sz w:val="20"/>
          <w:szCs w:val="20"/>
          <w:lang w:val="ca-ES"/>
        </w:rPr>
      </w:pPr>
      <w:bookmarkStart w:id="0" w:name="_GoBack"/>
      <w:bookmarkEnd w:id="0"/>
      <w:r>
        <w:rPr>
          <w:rFonts w:cs="Arial"/>
          <w:b/>
          <w:sz w:val="20"/>
          <w:szCs w:val="20"/>
          <w:lang w:val="ca-ES"/>
        </w:rPr>
        <w:t xml:space="preserve">Annex 1. MODEL DE DECLARACIÓ RESPONSABLE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En/Na …………………….…………………………………… amb domicili …………………………………………… de Sant Quirze Safaja, amb DNI núm ………………………….. en representació de l’empresa…………………………. amb domicili ……………………………………………a Sant Quirze Safaja, i NIF…………………………..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b/>
          <w:sz w:val="20"/>
          <w:szCs w:val="20"/>
          <w:lang w:val="ca-ES"/>
        </w:rPr>
        <w:t>DECLARA</w:t>
      </w:r>
      <w:r>
        <w:rPr>
          <w:rFonts w:cs="Arial"/>
          <w:sz w:val="20"/>
          <w:szCs w:val="20"/>
          <w:lang w:val="ca-ES"/>
        </w:rPr>
        <w:t xml:space="preserve">, sota la seva responsabilitat: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Que l’empresa que represento no incórrer en cap de les causes de incompatibilitat o prohibició per obtenir subvencions, d’acord amb l’article 13 de la Llei 38/2003, de 17 de novembre, general de subvencions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Que l'empresa que represento està al corrent del pagament de les obligacions tributàries davant l’Estat i la Generalitat de Catalunya, així com de les obligacions davant la Seguretat Social, exceptuant aquells casos que s’ha sol·licitat un ajornament del pagament, en aquest cas s’haurà d’aportar documentació probatòria.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Que l’empresa que represento està al corrent del pagament de les obligacions fiscals i financeres amb l’Ajuntament de Sant Quirze Safaja, quan escaigui.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Que s’autoritza expressament a l’Ajuntament de Sant Quirze Safaja a realitzar les consultes escaients en aquests organismes per acreditar que s’està al corrent de pagament en les fases del procediment que ho requereixin.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Que ha hagut de suspendre l’activitat econòmica com a mesura derivada de la crisi del COVID-19 com a mínim des de l’establiment de l’estat d’alarma regulat al Real Decret 463/2020, de 14 de març, pel qual es declara l’estat d’alarma per a la gestió de la situació de la crisi sanitària ocasionada pel COVID-19, i fins el 9 d’abril.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Que essent un professional donat d’alta en alguna de les mútues alternatives de la Seguretat Social, ha vist disminuït el seu volum de contractes o encàrrecs des de l’establiment de l’estat d’alarma regulat al Real Decret 463/2020, de 14 de març, pel qual es declara l’estat d’alarma per a la gestió de la situació de la crisi sanitària ocasionada pel COVID-19, i fins el 9 d’abril.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Que no té altres ingressos (provinents de lloguers, retribucions per compte aliena o de tipus financer) i que es compromet a aportar la declaració de l’impost de la renda de les persones físiques de l’exercici 2019 o de l’impost de societats de l’exercici 2019, segons si és persona física o jurídica, un cop aquestes siguin presentades.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Que l'empresa que represento complirà amb totes les obligacions que es determinen les bases reguladores de la present subvenció.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lastRenderedPageBreak/>
        <w:t xml:space="preserve">Que la documentació adjunta que es presenta és una còpia idèntica del document original i que també ho serà la documentació que es presenti en format electrònic durant tota la convocatòria.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Que les dades consignades en aquest formulari són certes i que tinc coneixement que la inexactitud o falsedat de les dades declarades comportarà resoldre, per part de l’òrgan competent, prèvia audiència de la persona interessada, en el sentit que correspongui.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Que tinc coneixement que l’Administració podrà fer les comprovacions necessàries relatives al compliment de les dades declarades i la tinença de la corresponent documentació.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Que la inexactitud o falsedat de les dades declarades en la present declaració, a més de ser causa d'exclusió de la persona sol·licitant de la convocatòria, és també causa de revocació, sens perjudici de les responsabilitats de qualsevol tipus en què hagi pogut incórrer.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Data i signatura </w:t>
      </w: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p w:rsidR="004824F4" w:rsidRDefault="004824F4" w:rsidP="004824F4">
      <w:pPr>
        <w:spacing w:line="312" w:lineRule="auto"/>
        <w:rPr>
          <w:rFonts w:cs="Arial"/>
          <w:sz w:val="20"/>
          <w:szCs w:val="20"/>
          <w:lang w:val="ca-ES"/>
        </w:rPr>
      </w:pPr>
    </w:p>
    <w:sectPr w:rsidR="004824F4" w:rsidSect="00952BBF">
      <w:headerReference w:type="default" r:id="rId6"/>
      <w:pgSz w:w="11906" w:h="16838"/>
      <w:pgMar w:top="1634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8B9" w:rsidRDefault="002E68B9" w:rsidP="00952BBF">
      <w:r>
        <w:separator/>
      </w:r>
    </w:p>
  </w:endnote>
  <w:endnote w:type="continuationSeparator" w:id="1">
    <w:p w:rsidR="002E68B9" w:rsidRDefault="002E68B9" w:rsidP="00952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8B9" w:rsidRDefault="002E68B9" w:rsidP="00952BBF">
      <w:r>
        <w:separator/>
      </w:r>
    </w:p>
  </w:footnote>
  <w:footnote w:type="continuationSeparator" w:id="1">
    <w:p w:rsidR="002E68B9" w:rsidRDefault="002E68B9" w:rsidP="00952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BBF" w:rsidRDefault="00952BBF" w:rsidP="00952BBF">
    <w:pPr>
      <w:pStyle w:val="Encabezado"/>
      <w:ind w:left="-1134"/>
    </w:pPr>
    <w:r>
      <w:rPr>
        <w:noProof/>
        <w:lang w:eastAsia="ca-ES"/>
      </w:rPr>
      <w:drawing>
        <wp:inline distT="0" distB="0" distL="0" distR="0">
          <wp:extent cx="6774565" cy="1012825"/>
          <wp:effectExtent l="0" t="0" r="762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saler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3392" b="86034"/>
                  <a:stretch/>
                </pic:blipFill>
                <pic:spPr bwMode="auto">
                  <a:xfrm>
                    <a:off x="0" y="0"/>
                    <a:ext cx="6782314" cy="10139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952BBF" w:rsidRDefault="00952BBF" w:rsidP="00952BBF">
    <w:pPr>
      <w:pStyle w:val="Encabezado"/>
      <w:ind w:left="-1134"/>
    </w:pPr>
  </w:p>
  <w:p w:rsidR="00952BBF" w:rsidRDefault="00952BBF" w:rsidP="00952BBF">
    <w:pPr>
      <w:pStyle w:val="Encabezado"/>
      <w:ind w:left="-113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30921"/>
    <w:rsid w:val="00040D7C"/>
    <w:rsid w:val="000473AC"/>
    <w:rsid w:val="002E68B9"/>
    <w:rsid w:val="00440938"/>
    <w:rsid w:val="0044332D"/>
    <w:rsid w:val="004824F4"/>
    <w:rsid w:val="00751EF0"/>
    <w:rsid w:val="00930921"/>
    <w:rsid w:val="00952BBF"/>
    <w:rsid w:val="00B87DB6"/>
    <w:rsid w:val="00DA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4F4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2BBF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952BBF"/>
  </w:style>
  <w:style w:type="paragraph" w:styleId="Piedepgina">
    <w:name w:val="footer"/>
    <w:basedOn w:val="Normal"/>
    <w:link w:val="PiedepginaCar"/>
    <w:uiPriority w:val="99"/>
    <w:unhideWhenUsed/>
    <w:rsid w:val="00952BBF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2BBF"/>
  </w:style>
  <w:style w:type="paragraph" w:styleId="Textodeglobo">
    <w:name w:val="Balloon Text"/>
    <w:basedOn w:val="Normal"/>
    <w:link w:val="TextodegloboCar"/>
    <w:uiPriority w:val="99"/>
    <w:semiHidden/>
    <w:unhideWhenUsed/>
    <w:rsid w:val="00040D7C"/>
    <w:pPr>
      <w:jc w:val="left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D7C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3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200.11\ajuntament\NOVA%20ETAPA\MODELATGE%20ADMINISTRATIU\PLANTILLES%20INFORMATIQUES\DOCUMENTS%20AUDIFILM\PLANTILLA%20NOVA%20AJUNTAMENT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NOVA AJUNTAMENT .dotx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Comunica'm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SQSG</dc:creator>
  <cp:lastModifiedBy>SQSG</cp:lastModifiedBy>
  <cp:revision>2</cp:revision>
  <dcterms:created xsi:type="dcterms:W3CDTF">2020-07-31T13:14:00Z</dcterms:created>
  <dcterms:modified xsi:type="dcterms:W3CDTF">2020-07-31T13:16:00Z</dcterms:modified>
</cp:coreProperties>
</file>